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D8F6" w14:textId="77777777" w:rsidR="00BE7D1D" w:rsidRPr="00BE7D1D" w:rsidRDefault="3FFE9F69" w:rsidP="3FFE9F69">
      <w:pPr>
        <w:jc w:val="center"/>
        <w:rPr>
          <w:b/>
          <w:bCs/>
          <w:sz w:val="28"/>
          <w:szCs w:val="28"/>
        </w:rPr>
      </w:pPr>
      <w:bookmarkStart w:id="0" w:name="_Int_zAU7nijM"/>
      <w:r w:rsidRPr="3FFE9F69">
        <w:rPr>
          <w:b/>
          <w:bCs/>
          <w:sz w:val="28"/>
          <w:szCs w:val="28"/>
        </w:rPr>
        <w:t>TERMO DE RESPONSABILIDADE</w:t>
      </w:r>
      <w:bookmarkEnd w:id="0"/>
    </w:p>
    <w:p w14:paraId="672A6659" w14:textId="77777777" w:rsidR="00BE7D1D" w:rsidRDefault="00BE7D1D" w:rsidP="00BE7D1D"/>
    <w:p w14:paraId="74D24E9F" w14:textId="77777777" w:rsidR="00BE7D1D" w:rsidRPr="00BE7D1D" w:rsidRDefault="00BE7D1D" w:rsidP="00BE7D1D">
      <w:pPr>
        <w:jc w:val="both"/>
        <w:rPr>
          <w:rFonts w:ascii="Arial Narrow" w:hAnsi="Arial Narrow"/>
          <w:b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 xml:space="preserve">Eu, </w:t>
      </w:r>
      <w:r>
        <w:rPr>
          <w:rFonts w:ascii="Arial Narrow" w:hAnsi="Arial Narrow"/>
          <w:b/>
          <w:sz w:val="23"/>
          <w:szCs w:val="23"/>
        </w:rPr>
        <w:t>_________________________________</w:t>
      </w:r>
      <w:r w:rsidRPr="00BE7D1D">
        <w:rPr>
          <w:rFonts w:ascii="Arial Narrow" w:hAnsi="Arial Narrow"/>
          <w:b/>
          <w:sz w:val="23"/>
          <w:szCs w:val="23"/>
        </w:rPr>
        <w:t>__________,</w:t>
      </w:r>
      <w:r w:rsidRPr="00BE7D1D">
        <w:rPr>
          <w:rFonts w:ascii="Arial Narrow" w:hAnsi="Arial Narrow"/>
          <w:sz w:val="23"/>
          <w:szCs w:val="23"/>
        </w:rPr>
        <w:t xml:space="preserve"> CPF __________________, RG _________________, responsável pelo menor (atleta) ________________________________________________________________, venho solicitar a sua inscrição no Projeto Morro da </w:t>
      </w:r>
      <w:bookmarkStart w:id="1" w:name="_GoBack"/>
      <w:bookmarkEnd w:id="1"/>
      <w:r w:rsidRPr="00BE7D1D">
        <w:rPr>
          <w:rFonts w:ascii="Arial Narrow" w:hAnsi="Arial Narrow"/>
          <w:sz w:val="23"/>
          <w:szCs w:val="23"/>
        </w:rPr>
        <w:t>Cruz – Associação para o Desenvolvimento do Esporte na Comunidade - AdEc, assumindo, nesta oportunidade as cláusulas abaixo:</w:t>
      </w:r>
    </w:p>
    <w:p w14:paraId="15E40E9A" w14:textId="13E94011" w:rsidR="00BE7D1D" w:rsidRPr="00BE7D1D" w:rsidRDefault="3FFE9F69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3FFE9F69">
        <w:rPr>
          <w:rFonts w:ascii="Arial Narrow" w:hAnsi="Arial Narrow"/>
          <w:sz w:val="23"/>
          <w:szCs w:val="23"/>
        </w:rPr>
        <w:t>Eximir o projeto e a Adec de eventuais acidentes – tais como lesões, machucados, torções etc. decorrentes da prática desportiva. Se ocorrer é dever do Projeto prestar os primeiros socorros somente;</w:t>
      </w:r>
    </w:p>
    <w:p w14:paraId="5F22FEE6" w14:textId="77777777" w:rsidR="00BE7D1D" w:rsidRPr="00BE7D1D" w:rsidRDefault="00BE7D1D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Declaro que o atleta inscrito está APTO AO ESPORTE;</w:t>
      </w:r>
    </w:p>
    <w:p w14:paraId="747EB587" w14:textId="769233FD" w:rsidR="00BE7D1D" w:rsidRPr="00BE7D1D" w:rsidRDefault="3FFE9F69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3FFE9F69">
        <w:rPr>
          <w:rFonts w:ascii="Arial Narrow" w:hAnsi="Arial Narrow"/>
          <w:sz w:val="23"/>
          <w:szCs w:val="23"/>
        </w:rPr>
        <w:t>Declaro que o atleta inscrito está matriculado e estudando regularmente. Cópia dos boletins desempenho escolar deve ser encaminhado semestralmente ao projeto e anexados à pasta do atleta;</w:t>
      </w:r>
    </w:p>
    <w:p w14:paraId="16A7D370" w14:textId="77777777" w:rsidR="00BE7D1D" w:rsidRPr="00BE7D1D" w:rsidRDefault="00BE7D1D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Informar aos responsáveis do Projeto eventuais problemas de saúde que o atleta inscrito venha a sofrer;</w:t>
      </w:r>
    </w:p>
    <w:p w14:paraId="42839220" w14:textId="77777777" w:rsidR="00BE7D1D" w:rsidRPr="00BE7D1D" w:rsidRDefault="00BE7D1D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A frequência do atleta nos treinos será controlada;</w:t>
      </w:r>
    </w:p>
    <w:p w14:paraId="3A858576" w14:textId="77777777" w:rsidR="00BE7D1D" w:rsidRPr="00BE7D1D" w:rsidRDefault="00BE7D1D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O atleta deverá cuidar e zelar e comparecer aos treinos, quando solicitado, com o material apropriado, quando este for cedido pelo Projeto Morro da Cruz. O material cedido é de uso pessoal e não deverá ser doado ou vendido sob pena de ordem disciplinar junto ao Projeto;</w:t>
      </w:r>
    </w:p>
    <w:p w14:paraId="46238977" w14:textId="77777777" w:rsidR="00BE7D1D" w:rsidRPr="00BE7D1D" w:rsidRDefault="00BE7D1D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Caso haja desistência ou desligamento do Projeto Todos os equipamentos de treino deverão ser devolvidos ao Projeto;</w:t>
      </w:r>
    </w:p>
    <w:p w14:paraId="5EE484A8" w14:textId="77777777" w:rsidR="00BE7D1D" w:rsidRPr="00BE7D1D" w:rsidRDefault="00BE7D1D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Os problemas de ordem disciplinar serão resolvidos pelos responsáveis do Projeto e posteriormente comunicados aos responsáveis pelo atleta;</w:t>
      </w:r>
    </w:p>
    <w:p w14:paraId="0320F462" w14:textId="77777777" w:rsidR="00BE7D1D" w:rsidRPr="00BE7D1D" w:rsidRDefault="00BE7D1D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Os atletas estão sujeitos a serem selecionados para competições, torneios e amistosos de acordo com o seu desempenho e avaliação dos treinadores e responsáveis pelo Projeto;</w:t>
      </w:r>
    </w:p>
    <w:p w14:paraId="168B1704" w14:textId="77777777" w:rsidR="00BE7D1D" w:rsidRPr="00BE7D1D" w:rsidRDefault="00BE7D1D" w:rsidP="00BE7D1D">
      <w:pPr>
        <w:pStyle w:val="PargrafodaLista"/>
        <w:numPr>
          <w:ilvl w:val="0"/>
          <w:numId w:val="1"/>
        </w:numPr>
        <w:spacing w:before="120" w:after="240"/>
        <w:ind w:left="992" w:hanging="635"/>
        <w:jc w:val="both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Os casos omissos serão resolvidos pelos responsáveis do Projeto. E, quando necessário, levados a consideração da Adec.</w:t>
      </w:r>
    </w:p>
    <w:p w14:paraId="13651F4E" w14:textId="31490258" w:rsidR="00BE7D1D" w:rsidRPr="00BE7D1D" w:rsidRDefault="3FFE9F69" w:rsidP="00BE7D1D">
      <w:pPr>
        <w:jc w:val="both"/>
        <w:rPr>
          <w:rFonts w:ascii="Arial Narrow" w:hAnsi="Arial Narrow"/>
          <w:sz w:val="23"/>
          <w:szCs w:val="23"/>
        </w:rPr>
      </w:pPr>
      <w:r w:rsidRPr="3FFE9F69">
        <w:rPr>
          <w:rFonts w:ascii="Arial Narrow" w:hAnsi="Arial Narrow"/>
          <w:sz w:val="23"/>
          <w:szCs w:val="23"/>
        </w:rPr>
        <w:t>Nestes termos, assino a presente inscrição e autorizo o menor a frequentar o Projeto Morro da Cruz, informando ainda que ele se encontra matriculado em escola de ensino regular, em plenas condições de saúde para prática de esporte, consciente e me responsabilizando por todo e qualquer acidente que o menor venha sofrer praticando esporte nos locais de treino e competições a que venha ser selecionado.</w:t>
      </w:r>
    </w:p>
    <w:p w14:paraId="5E4B6EF9" w14:textId="77777777" w:rsidR="00BE7D1D" w:rsidRDefault="00BE7D1D" w:rsidP="00BE7D1D">
      <w:pPr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OBS: anexar laudos de saúde no cadastro quando necessário.</w:t>
      </w:r>
    </w:p>
    <w:p w14:paraId="0A37501D" w14:textId="77777777" w:rsidR="00BE7D1D" w:rsidRPr="00BE7D1D" w:rsidRDefault="00BE7D1D" w:rsidP="00BE7D1D">
      <w:pPr>
        <w:rPr>
          <w:rFonts w:ascii="Arial Narrow" w:hAnsi="Arial Narrow"/>
          <w:sz w:val="23"/>
          <w:szCs w:val="23"/>
        </w:rPr>
      </w:pPr>
    </w:p>
    <w:p w14:paraId="5DAB6C7B" w14:textId="77777777" w:rsidR="00BE7D1D" w:rsidRPr="00BE7D1D" w:rsidRDefault="00BE7D1D" w:rsidP="00BE7D1D">
      <w:pPr>
        <w:pBdr>
          <w:bottom w:val="single" w:sz="12" w:space="1" w:color="auto"/>
        </w:pBdr>
        <w:rPr>
          <w:rFonts w:ascii="Arial Narrow" w:hAnsi="Arial Narrow"/>
          <w:sz w:val="23"/>
          <w:szCs w:val="23"/>
        </w:rPr>
      </w:pPr>
    </w:p>
    <w:p w14:paraId="4D39E3A4" w14:textId="77777777" w:rsidR="00BE7D1D" w:rsidRPr="00BE7D1D" w:rsidRDefault="00BE7D1D" w:rsidP="00BE7D1D">
      <w:pPr>
        <w:jc w:val="center"/>
        <w:rPr>
          <w:rFonts w:ascii="Arial Narrow" w:hAnsi="Arial Narrow"/>
          <w:sz w:val="23"/>
          <w:szCs w:val="23"/>
        </w:rPr>
      </w:pPr>
      <w:r w:rsidRPr="00BE7D1D">
        <w:rPr>
          <w:rFonts w:ascii="Arial Narrow" w:hAnsi="Arial Narrow"/>
          <w:sz w:val="23"/>
          <w:szCs w:val="23"/>
        </w:rPr>
        <w:t>Assinatura do Responsável</w:t>
      </w:r>
    </w:p>
    <w:p w14:paraId="02EB378F" w14:textId="77777777" w:rsidR="00777057" w:rsidRPr="00BE7D1D" w:rsidRDefault="00777057" w:rsidP="00BE7D1D"/>
    <w:sectPr w:rsidR="00777057" w:rsidRPr="00BE7D1D" w:rsidSect="00E345F4">
      <w:headerReference w:type="even" r:id="rId8"/>
      <w:headerReference w:type="default" r:id="rId9"/>
      <w:footerReference w:type="default" r:id="rId10"/>
      <w:pgSz w:w="11906" w:h="16838" w:code="9"/>
      <w:pgMar w:top="2477" w:right="1134" w:bottom="2268" w:left="1134" w:header="720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8342C" w14:textId="77777777" w:rsidR="00FA2F2D" w:rsidRDefault="00FA2F2D" w:rsidP="00850872">
      <w:r>
        <w:separator/>
      </w:r>
    </w:p>
  </w:endnote>
  <w:endnote w:type="continuationSeparator" w:id="0">
    <w:p w14:paraId="37DF5FC1" w14:textId="77777777" w:rsidR="00FA2F2D" w:rsidRDefault="00FA2F2D" w:rsidP="0085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B00A" w14:textId="77777777" w:rsidR="0045736A" w:rsidRDefault="0045736A" w:rsidP="00207B06">
    <w:pPr>
      <w:rPr>
        <w:color w:val="000000" w:themeColor="text1"/>
        <w:sz w:val="16"/>
        <w:szCs w:val="16"/>
        <w:lang w:val="en-US"/>
      </w:rPr>
    </w:pPr>
  </w:p>
  <w:tbl>
    <w:tblPr>
      <w:tblStyle w:val="Tabelacomgrade"/>
      <w:tblW w:w="0" w:type="auto"/>
      <w:tblBorders>
        <w:top w:val="single" w:sz="2" w:space="0" w:color="D9D9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</w:tblCellMar>
      <w:tblLook w:val="04A0" w:firstRow="1" w:lastRow="0" w:firstColumn="1" w:lastColumn="0" w:noHBand="0" w:noVBand="1"/>
    </w:tblPr>
    <w:tblGrid>
      <w:gridCol w:w="9638"/>
    </w:tblGrid>
    <w:tr w:rsidR="0045736A" w14:paraId="5144BBDE" w14:textId="77777777" w:rsidTr="0045736A">
      <w:tc>
        <w:tcPr>
          <w:tcW w:w="9962" w:type="dxa"/>
        </w:tcPr>
        <w:p w14:paraId="52F21C8B" w14:textId="77777777" w:rsidR="0045736A" w:rsidRPr="0045736A" w:rsidRDefault="0045736A" w:rsidP="0045736A">
          <w:pPr>
            <w:jc w:val="center"/>
            <w:rPr>
              <w:rFonts w:cs="Arial"/>
              <w:lang w:val="en-US"/>
            </w:rPr>
          </w:pPr>
          <w:r>
            <w:rPr>
              <w:noProof/>
              <w:color w:val="000000" w:themeColor="text1"/>
              <w:sz w:val="16"/>
              <w:szCs w:val="16"/>
              <w:lang w:val="en-US"/>
            </w:rPr>
            <w:t>Sede | Av. Joaquim Martins da Silva, 673 - Belém Novo - Porto Alegre/RS</w:t>
          </w:r>
          <w:r>
            <w:rPr>
              <w:noProof/>
              <w:color w:val="000000" w:themeColor="text1"/>
              <w:sz w:val="16"/>
              <w:szCs w:val="16"/>
              <w:lang w:val="en-US"/>
            </w:rPr>
            <w:br/>
            <w:t>Subsede Morro da Cruz | Alameda do Shaolin, 1126 - Morro da Cruz - Porto Alegre/RS</w:t>
          </w:r>
          <w:r>
            <w:rPr>
              <w:noProof/>
              <w:color w:val="000000" w:themeColor="text1"/>
              <w:sz w:val="16"/>
              <w:szCs w:val="16"/>
              <w:lang w:val="en-US"/>
            </w:rPr>
            <w:br/>
            <w:t>Subsede Chapéu do Sol | Rua Ivaldo Raque, 36 - Loteamento Chapéu do Sol - Porto Alegre/RS</w:t>
          </w:r>
          <w:r>
            <w:rPr>
              <w:noProof/>
              <w:color w:val="000000" w:themeColor="text1"/>
              <w:sz w:val="16"/>
              <w:szCs w:val="16"/>
              <w:lang w:val="en-US"/>
            </w:rPr>
            <w:br/>
            <w:t>adec.diretoria@gmail.com</w:t>
          </w:r>
          <w:r>
            <w:rPr>
              <w:noProof/>
              <w:color w:val="000000" w:themeColor="text1"/>
              <w:sz w:val="16"/>
              <w:szCs w:val="16"/>
              <w:lang w:val="en-US"/>
            </w:rPr>
            <w:br/>
            <w:t>51 99653-9787</w:t>
          </w:r>
        </w:p>
      </w:tc>
    </w:tr>
  </w:tbl>
  <w:p w14:paraId="60061E4C" w14:textId="77777777" w:rsidR="00321360" w:rsidRPr="00F335DF" w:rsidRDefault="00321360" w:rsidP="0045736A">
    <w:pPr>
      <w:jc w:val="center"/>
      <w:rPr>
        <w:rFonts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EF3B0" w14:textId="77777777" w:rsidR="00FA2F2D" w:rsidRDefault="00FA2F2D" w:rsidP="00850872">
      <w:r>
        <w:separator/>
      </w:r>
    </w:p>
  </w:footnote>
  <w:footnote w:type="continuationSeparator" w:id="0">
    <w:p w14:paraId="79ED77C4" w14:textId="77777777" w:rsidR="00FA2F2D" w:rsidRDefault="00FA2F2D" w:rsidP="0085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2FE72" w14:textId="77777777" w:rsidR="00777057" w:rsidRDefault="00FA2F2D" w:rsidP="00850872">
    <w:pPr>
      <w:pStyle w:val="Cabealho"/>
    </w:pPr>
    <w:sdt>
      <w:sdtPr>
        <w:id w:val="171999623"/>
        <w:temporary/>
        <w:showingPlcHdr/>
      </w:sdtPr>
      <w:sdtEndPr/>
      <w:sdtContent>
        <w:r w:rsidR="00777057">
          <w:t>[Введите текст]</w:t>
        </w:r>
      </w:sdtContent>
    </w:sdt>
    <w:r w:rsidR="00777057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777057">
          <w:t>[Введите текст]</w:t>
        </w:r>
      </w:sdtContent>
    </w:sdt>
    <w:r w:rsidR="00777057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777057">
          <w:t>[Введите текст]</w:t>
        </w:r>
      </w:sdtContent>
    </w:sdt>
  </w:p>
  <w:p w14:paraId="6A05A809" w14:textId="77777777" w:rsidR="00777057" w:rsidRDefault="00777057" w:rsidP="008508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321360" w:rsidRDefault="00321360" w:rsidP="00321360">
    <w:pPr>
      <w:ind w:left="-114"/>
      <w:jc w:val="center"/>
      <w:rPr>
        <w:b/>
        <w:noProof/>
        <w:sz w:val="16"/>
        <w:szCs w:val="16"/>
        <w:lang w:val="en-US"/>
      </w:rPr>
    </w:pPr>
    <w:r>
      <w:rPr>
        <w:noProof/>
        <w:lang w:eastAsia="pt-BR"/>
      </w:rPr>
      <w:drawing>
        <wp:inline distT="0" distB="0" distL="0" distR="0" wp14:anchorId="39CDD8EE" wp14:editId="40761539">
          <wp:extent cx="1019175" cy="1019175"/>
          <wp:effectExtent l="0" t="0" r="9525" b="9525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221214-10496-kxhb5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315" cy="101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wdWHsp0/TGU7Ig" int2:id="xmdfexc5">
      <int2:state int2:type="AugLoop_Text_Critique" int2:value="Rejected"/>
    </int2:textHash>
    <int2:bookmark int2:bookmarkName="_Int_zAU7nijM" int2:invalidationBookmarkName="" int2:hashCode="OM3Ql44a1E3+jb" int2:id="0ug6RSf2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24BB8"/>
    <w:multiLevelType w:val="hybridMultilevel"/>
    <w:tmpl w:val="18BA0818"/>
    <w:lvl w:ilvl="0" w:tplc="4608FDAA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1D"/>
    <w:rsid w:val="00016444"/>
    <w:rsid w:val="0003429D"/>
    <w:rsid w:val="00081FF9"/>
    <w:rsid w:val="000A116A"/>
    <w:rsid w:val="000C0C1A"/>
    <w:rsid w:val="001037B0"/>
    <w:rsid w:val="00137179"/>
    <w:rsid w:val="00141043"/>
    <w:rsid w:val="0018271F"/>
    <w:rsid w:val="001B2349"/>
    <w:rsid w:val="001D3D81"/>
    <w:rsid w:val="001E2375"/>
    <w:rsid w:val="00207B06"/>
    <w:rsid w:val="00207F32"/>
    <w:rsid w:val="00211C2E"/>
    <w:rsid w:val="00215226"/>
    <w:rsid w:val="0021795D"/>
    <w:rsid w:val="0023740F"/>
    <w:rsid w:val="0024278B"/>
    <w:rsid w:val="002752EB"/>
    <w:rsid w:val="002D0508"/>
    <w:rsid w:val="00300FDF"/>
    <w:rsid w:val="00321360"/>
    <w:rsid w:val="00335091"/>
    <w:rsid w:val="0034195F"/>
    <w:rsid w:val="00347D64"/>
    <w:rsid w:val="00356501"/>
    <w:rsid w:val="0038428D"/>
    <w:rsid w:val="00392ACD"/>
    <w:rsid w:val="003C05D4"/>
    <w:rsid w:val="003D1444"/>
    <w:rsid w:val="003E28BF"/>
    <w:rsid w:val="0045736A"/>
    <w:rsid w:val="00474180"/>
    <w:rsid w:val="00474F2F"/>
    <w:rsid w:val="004C7074"/>
    <w:rsid w:val="004D08F4"/>
    <w:rsid w:val="004F5750"/>
    <w:rsid w:val="00507521"/>
    <w:rsid w:val="00587C2D"/>
    <w:rsid w:val="005B1EA5"/>
    <w:rsid w:val="005B7800"/>
    <w:rsid w:val="005C7275"/>
    <w:rsid w:val="005D25C6"/>
    <w:rsid w:val="005D5062"/>
    <w:rsid w:val="005F1CD7"/>
    <w:rsid w:val="0063695F"/>
    <w:rsid w:val="0066393A"/>
    <w:rsid w:val="006A272B"/>
    <w:rsid w:val="006A5F52"/>
    <w:rsid w:val="006E289D"/>
    <w:rsid w:val="00701CBA"/>
    <w:rsid w:val="007049A3"/>
    <w:rsid w:val="00725F22"/>
    <w:rsid w:val="00745D90"/>
    <w:rsid w:val="00764D65"/>
    <w:rsid w:val="00775363"/>
    <w:rsid w:val="00777057"/>
    <w:rsid w:val="007A0A30"/>
    <w:rsid w:val="007C14D7"/>
    <w:rsid w:val="007D59B9"/>
    <w:rsid w:val="008006CA"/>
    <w:rsid w:val="00850872"/>
    <w:rsid w:val="00854917"/>
    <w:rsid w:val="00876362"/>
    <w:rsid w:val="00883A1E"/>
    <w:rsid w:val="008934F7"/>
    <w:rsid w:val="00910F1D"/>
    <w:rsid w:val="00925D38"/>
    <w:rsid w:val="009270ED"/>
    <w:rsid w:val="009752BF"/>
    <w:rsid w:val="00980334"/>
    <w:rsid w:val="009C6EAA"/>
    <w:rsid w:val="009E5D98"/>
    <w:rsid w:val="009F5A50"/>
    <w:rsid w:val="00A5159A"/>
    <w:rsid w:val="00A62019"/>
    <w:rsid w:val="00A8206D"/>
    <w:rsid w:val="00B14F38"/>
    <w:rsid w:val="00B85706"/>
    <w:rsid w:val="00BB7EA8"/>
    <w:rsid w:val="00BE7D1D"/>
    <w:rsid w:val="00BF6B8D"/>
    <w:rsid w:val="00C33A19"/>
    <w:rsid w:val="00C55DA5"/>
    <w:rsid w:val="00C97955"/>
    <w:rsid w:val="00D04F7D"/>
    <w:rsid w:val="00D55DF7"/>
    <w:rsid w:val="00D62758"/>
    <w:rsid w:val="00DA3300"/>
    <w:rsid w:val="00DB4748"/>
    <w:rsid w:val="00DC1632"/>
    <w:rsid w:val="00DC2FB2"/>
    <w:rsid w:val="00DF14ED"/>
    <w:rsid w:val="00E000E9"/>
    <w:rsid w:val="00E345F4"/>
    <w:rsid w:val="00ED796C"/>
    <w:rsid w:val="00F07F9C"/>
    <w:rsid w:val="00F335DF"/>
    <w:rsid w:val="00F72FAA"/>
    <w:rsid w:val="00FA2F2D"/>
    <w:rsid w:val="00FB67C6"/>
    <w:rsid w:val="3FFE9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07F61"/>
  <w14:defaultImageDpi w14:val="300"/>
  <w15:docId w15:val="{03E83CED-49D6-4D3E-9A70-6134A093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1D"/>
    <w:pPr>
      <w:spacing w:after="160" w:line="259" w:lineRule="auto"/>
    </w:pPr>
    <w:rPr>
      <w:rFonts w:eastAsiaTheme="minorHAnsi"/>
      <w:sz w:val="22"/>
      <w:szCs w:val="22"/>
      <w:lang w:val="pt-BR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50872"/>
    <w:pPr>
      <w:jc w:val="center"/>
      <w:outlineLvl w:val="0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4F3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F38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14F38"/>
    <w:pPr>
      <w:tabs>
        <w:tab w:val="center" w:pos="4844"/>
        <w:tab w:val="right" w:pos="9689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F38"/>
  </w:style>
  <w:style w:type="paragraph" w:styleId="Rodap">
    <w:name w:val="footer"/>
    <w:basedOn w:val="Normal"/>
    <w:link w:val="RodapChar"/>
    <w:uiPriority w:val="99"/>
    <w:unhideWhenUsed/>
    <w:rsid w:val="00B14F38"/>
    <w:pPr>
      <w:tabs>
        <w:tab w:val="center" w:pos="4844"/>
        <w:tab w:val="right" w:pos="9689"/>
      </w:tabs>
    </w:pPr>
  </w:style>
  <w:style w:type="character" w:customStyle="1" w:styleId="RodapChar">
    <w:name w:val="Rodapé Char"/>
    <w:basedOn w:val="Fontepargpadro"/>
    <w:link w:val="Rodap"/>
    <w:uiPriority w:val="99"/>
    <w:rsid w:val="00B14F38"/>
  </w:style>
  <w:style w:type="table" w:styleId="Tabelacomgrade">
    <w:name w:val="Table Grid"/>
    <w:basedOn w:val="Tabelanormal"/>
    <w:uiPriority w:val="59"/>
    <w:rsid w:val="00B1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14F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850872"/>
    <w:rPr>
      <w:rFonts w:ascii="Arial" w:hAnsi="Arial"/>
      <w:b/>
      <w:sz w:val="36"/>
      <w:szCs w:val="36"/>
    </w:rPr>
  </w:style>
  <w:style w:type="paragraph" w:styleId="SemEspaamento">
    <w:name w:val="No Spacing"/>
    <w:basedOn w:val="BasicParagraph"/>
    <w:uiPriority w:val="1"/>
    <w:qFormat/>
    <w:rsid w:val="00910F1D"/>
    <w:pPr>
      <w:spacing w:line="360" w:lineRule="auto"/>
      <w:ind w:left="567"/>
    </w:pPr>
    <w:rPr>
      <w:rFonts w:ascii="Arial" w:eastAsia="Times New Roman" w:hAnsi="Arial" w:cs="Arial"/>
      <w:b/>
      <w:bCs/>
      <w:noProof/>
      <w:color w:val="CC0000"/>
      <w:sz w:val="23"/>
      <w:szCs w:val="23"/>
      <w:shd w:val="clear" w:color="auto" w:fill="FFFFFF"/>
      <w:lang w:val="en-US"/>
    </w:rPr>
  </w:style>
  <w:style w:type="character" w:styleId="Hyperlink">
    <w:name w:val="Hyperlink"/>
    <w:basedOn w:val="Fontepargpadro"/>
    <w:uiPriority w:val="99"/>
    <w:unhideWhenUsed/>
    <w:rsid w:val="00701C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6501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customStyle="1" w:styleId="js-extracted-address">
    <w:name w:val="js-extracted-address"/>
    <w:basedOn w:val="Fontepargpadro"/>
    <w:rsid w:val="00356501"/>
  </w:style>
  <w:style w:type="character" w:customStyle="1" w:styleId="mail-message-map-nobreak">
    <w:name w:val="mail-message-map-nobreak"/>
    <w:basedOn w:val="Fontepargpadro"/>
    <w:rsid w:val="00356501"/>
  </w:style>
  <w:style w:type="character" w:customStyle="1" w:styleId="wmi-callto">
    <w:name w:val="wmi-callto"/>
    <w:basedOn w:val="Fontepargpadro"/>
    <w:rsid w:val="00356501"/>
  </w:style>
  <w:style w:type="paragraph" w:customStyle="1" w:styleId="a">
    <w:name w:val="[основной абзац]"/>
    <w:basedOn w:val="Normal"/>
    <w:uiPriority w:val="99"/>
    <w:rsid w:val="007A0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7A0A30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78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037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109484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79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65139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1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99179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460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017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758570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770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520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44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190968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1422b4d5da2241fe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.soares\AppData\Local\Temp\Temp1_OneDrive-2023-04-27.zip\Adec_carta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114A"/>
    <w:rsid w:val="0069528D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2D641-0ABE-4FD5-A067-EF48DC37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Adec_carta2</Template>
  <TotalTime>0</TotalTime>
  <Pages>1</Pages>
  <Words>359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Dornsbach Soares</dc:creator>
  <cp:keywords/>
  <dc:description/>
  <cp:lastModifiedBy>Debora Dornsbach Soares</cp:lastModifiedBy>
  <cp:revision>3</cp:revision>
  <cp:lastPrinted>2021-01-28T09:23:00Z</cp:lastPrinted>
  <dcterms:created xsi:type="dcterms:W3CDTF">2023-04-27T19:33:00Z</dcterms:created>
  <dcterms:modified xsi:type="dcterms:W3CDTF">2024-04-19T18:11:00Z</dcterms:modified>
</cp:coreProperties>
</file>